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B2" w:rsidRDefault="00841BB2" w:rsidP="0051146D">
      <w:pPr>
        <w:pStyle w:val="HTMLPreformatte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1BB2" w:rsidRPr="00841BB2" w:rsidRDefault="00841BB2" w:rsidP="0051146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841BB2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841BB2">
        <w:rPr>
          <w:rFonts w:ascii="Times New Roman" w:hAnsi="Times New Roman" w:cs="Times New Roman"/>
          <w:color w:val="000000"/>
          <w:sz w:val="24"/>
          <w:szCs w:val="24"/>
        </w:rPr>
        <w:instrText xml:space="preserve"> DATE \@ "MMMM d, yyyy" </w:instrText>
      </w:r>
      <w:r w:rsidRPr="00841BB2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0F614B">
        <w:rPr>
          <w:rFonts w:ascii="Times New Roman" w:hAnsi="Times New Roman" w:cs="Times New Roman"/>
          <w:noProof/>
          <w:color w:val="000000"/>
          <w:sz w:val="24"/>
          <w:szCs w:val="24"/>
        </w:rPr>
        <w:t>October 19, 2009</w:t>
      </w:r>
      <w:r w:rsidRPr="00841BB2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841BB2" w:rsidRPr="00841BB2" w:rsidRDefault="00841BB2" w:rsidP="0051146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841BB2" w:rsidRDefault="00841BB2" w:rsidP="0051146D">
      <w:pPr>
        <w:pStyle w:val="HTMLPreformatte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41BB2" w:rsidRDefault="00841BB2" w:rsidP="0051146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1146D" w:rsidRPr="00841BB2" w:rsidRDefault="00841BB2" w:rsidP="0051146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841BB2">
        <w:rPr>
          <w:rFonts w:ascii="Times New Roman" w:hAnsi="Times New Roman" w:cs="Times New Roman"/>
          <w:color w:val="000000"/>
          <w:sz w:val="24"/>
          <w:szCs w:val="24"/>
        </w:rPr>
        <w:t>Dear parents and students,</w:t>
      </w:r>
    </w:p>
    <w:p w:rsidR="0051146D" w:rsidRDefault="0051146D" w:rsidP="0051146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B30FCE" w:rsidRDefault="00B30FCE" w:rsidP="00B30FCE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Hello! I’m excited to inform you that I’m organizing an educational tour of &lt;TOUR NAME&gt; on &lt;DATES&gt;.  International travel offers a wealth of opportunities for learning outside the classroom, and this will be a fun, easy way for </w:t>
      </w:r>
      <w:r w:rsidR="003C3E2A">
        <w:rPr>
          <w:rFonts w:ascii="Times New Roman" w:hAnsi="Times New Roman" w:cs="Times New Roman"/>
          <w:color w:val="000000"/>
          <w:sz w:val="24"/>
          <w:szCs w:val="24"/>
        </w:rPr>
        <w:t>students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see the world with their friends. </w:t>
      </w:r>
    </w:p>
    <w:p w:rsidR="00B30FCE" w:rsidRDefault="00B30FCE" w:rsidP="00B30FCE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B30FCE" w:rsidRDefault="00B30FCE" w:rsidP="00B30FCE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So please join me for an informational meeting to learn more about our tour itinerary, the sign up process, and the payment schedule. </w:t>
      </w:r>
    </w:p>
    <w:p w:rsidR="00B30FCE" w:rsidRDefault="00B30FCE" w:rsidP="00B30FCE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B30FCE" w:rsidRDefault="00B30FCE" w:rsidP="00B30FCE">
      <w:pPr>
        <w:pStyle w:val="HTMLPreformatte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Meeting Date:</w:t>
      </w:r>
    </w:p>
    <w:p w:rsidR="00B30FCE" w:rsidRDefault="00B30FCE" w:rsidP="00B30FCE">
      <w:pPr>
        <w:pStyle w:val="HTMLPreformatted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Meeting Time:</w:t>
      </w:r>
    </w:p>
    <w:p w:rsidR="00B30FCE" w:rsidRDefault="00B30FCE" w:rsidP="00B30FCE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Meeting Location:</w:t>
      </w:r>
    </w:p>
    <w:p w:rsidR="00B30FCE" w:rsidRDefault="00B30FCE" w:rsidP="00B30FCE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B30FCE" w:rsidRPr="00D40AC2" w:rsidRDefault="00B30FCE" w:rsidP="00B30FCE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 w:rsidRPr="00D40AC2">
        <w:rPr>
          <w:rFonts w:ascii="Times New Roman" w:hAnsi="Times New Roman" w:cs="Times New Roman"/>
          <w:color w:val="000000"/>
          <w:sz w:val="24"/>
          <w:szCs w:val="24"/>
        </w:rPr>
        <w:t xml:space="preserve">If you'd like a sneak peak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 w:rsidRPr="00D40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tour</w:t>
      </w:r>
      <w:r w:rsidRPr="00D40AC2">
        <w:rPr>
          <w:rFonts w:ascii="Times New Roman" w:hAnsi="Times New Roman" w:cs="Times New Roman"/>
          <w:color w:val="000000"/>
          <w:sz w:val="24"/>
          <w:szCs w:val="24"/>
        </w:rPr>
        <w:t xml:space="preserve"> before the meeting, </w:t>
      </w:r>
      <w:r>
        <w:rPr>
          <w:rFonts w:ascii="Times New Roman" w:hAnsi="Times New Roman" w:cs="Times New Roman"/>
          <w:color w:val="000000"/>
          <w:sz w:val="24"/>
          <w:szCs w:val="24"/>
        </w:rPr>
        <w:t>just visit</w:t>
      </w:r>
      <w:r w:rsidRPr="00D40A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566F">
        <w:rPr>
          <w:rFonts w:ascii="Times New Roman" w:hAnsi="Times New Roman" w:cs="Times New Roman"/>
          <w:color w:val="000000"/>
          <w:sz w:val="24"/>
          <w:szCs w:val="24"/>
        </w:rPr>
        <w:t>www.</w:t>
      </w:r>
      <w:r w:rsidRPr="009C566F">
        <w:rPr>
          <w:rFonts w:ascii="Times New Roman" w:hAnsi="Times New Roman" w:cs="Times New Roman"/>
          <w:color w:val="000000"/>
          <w:sz w:val="24"/>
          <w:szCs w:val="24"/>
        </w:rPr>
        <w:t>Explorica.com</w:t>
      </w:r>
      <w:r w:rsidRPr="00D40AC2">
        <w:rPr>
          <w:rFonts w:ascii="Times New Roman" w:hAnsi="Times New Roman" w:cs="Times New Roman"/>
          <w:color w:val="000000"/>
          <w:sz w:val="24"/>
          <w:szCs w:val="24"/>
        </w:rPr>
        <w:t xml:space="preserve">.  Enter our TourCenter Code </w:t>
      </w:r>
      <w:r w:rsidR="009C566F">
        <w:rPr>
          <w:rFonts w:ascii="Times New Roman" w:hAnsi="Times New Roman" w:cs="Times New Roman"/>
          <w:color w:val="000000"/>
          <w:sz w:val="24"/>
          <w:szCs w:val="24"/>
        </w:rPr>
        <w:t xml:space="preserve">here: </w:t>
      </w:r>
      <w:r w:rsidR="009C566F" w:rsidRPr="009C566F">
        <w:rPr>
          <w:rFonts w:ascii="Times New Roman" w:hAnsi="Times New Roman" w:cs="Times New Roman"/>
          <w:color w:val="000000"/>
          <w:sz w:val="24"/>
          <w:szCs w:val="24"/>
        </w:rPr>
        <w:t>http://www.explorica.com/sign-up.aspx</w:t>
      </w:r>
      <w:r w:rsidRPr="00D40AC2">
        <w:rPr>
          <w:rFonts w:ascii="Times New Roman" w:hAnsi="Times New Roman" w:cs="Times New Roman"/>
          <w:color w:val="000000"/>
          <w:sz w:val="24"/>
          <w:szCs w:val="24"/>
        </w:rPr>
        <w:t xml:space="preserve">.  </w:t>
      </w:r>
      <w:r>
        <w:rPr>
          <w:rFonts w:ascii="Times New Roman" w:hAnsi="Times New Roman" w:cs="Times New Roman"/>
          <w:color w:val="000000"/>
          <w:sz w:val="24"/>
          <w:szCs w:val="24"/>
        </w:rPr>
        <w:t>You’ll be able to</w:t>
      </w:r>
      <w:r w:rsidRPr="00D40AC2">
        <w:rPr>
          <w:rFonts w:ascii="Times New Roman" w:hAnsi="Times New Roman" w:cs="Times New Roman"/>
          <w:color w:val="000000"/>
          <w:sz w:val="24"/>
          <w:szCs w:val="24"/>
        </w:rPr>
        <w:t xml:space="preserve"> see our full tour itinerary, print important information about the tour and learn more about the tour destinations.  </w:t>
      </w:r>
    </w:p>
    <w:p w:rsidR="00B30FCE" w:rsidRDefault="00B30FCE" w:rsidP="00B30FCE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B30FCE" w:rsidRDefault="00B30FCE" w:rsidP="00B30FCE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let me know if you will be attending the meeting.  If you are unable to attend but are still interested in learning more about the trip, please give me a call or send me an email so we can go through the tour specifics at a more convenient time.</w:t>
      </w:r>
    </w:p>
    <w:p w:rsidR="00B30FCE" w:rsidRDefault="00B30FCE" w:rsidP="00B30FCE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B30FCE" w:rsidRDefault="00B30FCE" w:rsidP="00B30FCE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look forward to speaking with you!</w:t>
      </w:r>
    </w:p>
    <w:p w:rsidR="0051146D" w:rsidRDefault="0051146D" w:rsidP="0051146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1146D" w:rsidRDefault="0051146D" w:rsidP="0051146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:rsidR="00841BB2" w:rsidRDefault="00841BB2" w:rsidP="0051146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841BB2" w:rsidRDefault="00841BB2" w:rsidP="0051146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841BB2" w:rsidRDefault="00841BB2" w:rsidP="0051146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841BB2" w:rsidRDefault="00841BB2" w:rsidP="0051146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</w:p>
    <w:p w:rsidR="0051146D" w:rsidRDefault="0051146D" w:rsidP="0051146D">
      <w:pPr>
        <w:pStyle w:val="HTMLPreformatted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&lt;G</w:t>
      </w:r>
      <w:r w:rsidR="0016128C">
        <w:rPr>
          <w:rFonts w:ascii="Times New Roman" w:hAnsi="Times New Roman" w:cs="Times New Roman"/>
          <w:color w:val="000000"/>
          <w:sz w:val="24"/>
          <w:szCs w:val="24"/>
        </w:rPr>
        <w:t>ROUP LEADER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NAME&gt;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51146D" w:rsidRDefault="0051146D" w:rsidP="0051146D"/>
    <w:p w:rsidR="00CF4E3A" w:rsidRPr="0051146D" w:rsidRDefault="00CF4E3A" w:rsidP="0051146D"/>
    <w:sectPr w:rsidR="00CF4E3A" w:rsidRPr="0051146D">
      <w:pgSz w:w="12240" w:h="15840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rzanaNarro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C6A6C"/>
    <w:multiLevelType w:val="hybridMultilevel"/>
    <w:tmpl w:val="92EE2C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533284A"/>
    <w:multiLevelType w:val="hybridMultilevel"/>
    <w:tmpl w:val="C5D642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characterSpacingControl w:val="doNotCompress"/>
  <w:doNotValidateAgainstSchema/>
  <w:doNotDemarcateInvalidXml/>
  <w:compat/>
  <w:rsids>
    <w:rsidRoot w:val="00AC30AF"/>
    <w:rsid w:val="00005ED1"/>
    <w:rsid w:val="000561D9"/>
    <w:rsid w:val="000F1029"/>
    <w:rsid w:val="000F614B"/>
    <w:rsid w:val="00120392"/>
    <w:rsid w:val="0016128C"/>
    <w:rsid w:val="0018160E"/>
    <w:rsid w:val="00201BBD"/>
    <w:rsid w:val="00257230"/>
    <w:rsid w:val="002B7879"/>
    <w:rsid w:val="00307A4D"/>
    <w:rsid w:val="003C3E2A"/>
    <w:rsid w:val="003F10C4"/>
    <w:rsid w:val="004E0CEA"/>
    <w:rsid w:val="0051146D"/>
    <w:rsid w:val="006008D4"/>
    <w:rsid w:val="00620940"/>
    <w:rsid w:val="00694740"/>
    <w:rsid w:val="00695652"/>
    <w:rsid w:val="007606E6"/>
    <w:rsid w:val="007B3C1A"/>
    <w:rsid w:val="007E32C0"/>
    <w:rsid w:val="00841BB2"/>
    <w:rsid w:val="008F6253"/>
    <w:rsid w:val="0090417A"/>
    <w:rsid w:val="00927A41"/>
    <w:rsid w:val="009A38A2"/>
    <w:rsid w:val="009C566F"/>
    <w:rsid w:val="009E1A71"/>
    <w:rsid w:val="00AC30AF"/>
    <w:rsid w:val="00B30FCE"/>
    <w:rsid w:val="00BA2E72"/>
    <w:rsid w:val="00C471F3"/>
    <w:rsid w:val="00CE5D91"/>
    <w:rsid w:val="00CF4E3A"/>
    <w:rsid w:val="00D40AC2"/>
    <w:rsid w:val="00E061E7"/>
    <w:rsid w:val="00FB6CD2"/>
    <w:rsid w:val="00FC7DAB"/>
    <w:rsid w:val="00FE130C"/>
    <w:rsid w:val="00FE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46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Black" w:hAnsi="Arial Black" w:cs="Arial Black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B3C1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E1A71"/>
    <w:pPr>
      <w:spacing w:before="100" w:beforeAutospacing="1" w:after="100" w:afterAutospacing="1"/>
    </w:pPr>
    <w:rPr>
      <w:rFonts w:ascii="Trebuchet MS" w:hAnsi="Trebuchet MS" w:cs="Trebuchet MS"/>
      <w:sz w:val="16"/>
      <w:szCs w:val="16"/>
    </w:rPr>
  </w:style>
  <w:style w:type="paragraph" w:customStyle="1" w:styleId="ExSubParagraphCharChar">
    <w:name w:val="ExSubParagraph Char Char"/>
    <w:basedOn w:val="Normal"/>
    <w:link w:val="ExSubParagraphCharCharChar"/>
    <w:uiPriority w:val="99"/>
    <w:rsid w:val="009E1A71"/>
    <w:pPr>
      <w:ind w:left="720"/>
    </w:pPr>
    <w:rPr>
      <w:rFonts w:ascii="TarzanaNarrow" w:hAnsi="TarzanaNarrow" w:cs="TarzanaNarrow"/>
    </w:rPr>
  </w:style>
  <w:style w:type="character" w:customStyle="1" w:styleId="ExSubParagraphCharCharChar">
    <w:name w:val="ExSubParagraph Char Char Char"/>
    <w:basedOn w:val="DefaultParagraphFont"/>
    <w:link w:val="ExSubParagraphCharChar"/>
    <w:uiPriority w:val="99"/>
    <w:locked/>
    <w:rsid w:val="009E1A71"/>
    <w:rPr>
      <w:rFonts w:ascii="TarzanaNarrow" w:hAnsi="TarzanaNarrow" w:cs="TarzanaNarrow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FB6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FC7DA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7D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7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C7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nosal\Application%20Data\Microsoft\Templates\Email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 Copy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Dell Computer Corporation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</dc:title>
  <dc:creator>lnosal</dc:creator>
  <cp:lastModifiedBy>mmoderski</cp:lastModifiedBy>
  <cp:revision>2</cp:revision>
  <cp:lastPrinted>2001-11-19T20:20:00Z</cp:lastPrinted>
  <dcterms:created xsi:type="dcterms:W3CDTF">2009-10-19T15:25:00Z</dcterms:created>
  <dcterms:modified xsi:type="dcterms:W3CDTF">2009-10-19T15:25:00Z</dcterms:modified>
</cp:coreProperties>
</file>